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521A1" w14:textId="77777777" w:rsidR="00900981" w:rsidRDefault="00C3506B">
      <w:pPr>
        <w:rPr>
          <w:sz w:val="10"/>
        </w:rPr>
      </w:pPr>
      <w:r>
        <w:rPr>
          <w:noProof/>
          <w:sz w:val="32"/>
        </w:rPr>
        <w:drawing>
          <wp:anchor distT="0" distB="0" distL="114300" distR="114300" simplePos="0" relativeHeight="251666432" behindDoc="0" locked="0" layoutInCell="1" allowOverlap="1" wp14:anchorId="0768282D" wp14:editId="41DA07AF">
            <wp:simplePos x="0" y="0"/>
            <wp:positionH relativeFrom="page">
              <wp:posOffset>5051580</wp:posOffset>
            </wp:positionH>
            <wp:positionV relativeFrom="paragraph">
              <wp:posOffset>134336</wp:posOffset>
            </wp:positionV>
            <wp:extent cx="786512" cy="786512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AKlogga_white_260x26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214" cy="790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0D7">
        <w:rPr>
          <w:noProof/>
          <w:lang w:eastAsia="sv-SE"/>
        </w:rPr>
        <w:drawing>
          <wp:anchor distT="0" distB="0" distL="114300" distR="114300" simplePos="0" relativeHeight="251660288" behindDoc="1" locked="1" layoutInCell="1" allowOverlap="1" wp14:anchorId="6465AD66" wp14:editId="2BBA0051">
            <wp:simplePos x="0" y="0"/>
            <wp:positionH relativeFrom="column">
              <wp:posOffset>6466840</wp:posOffset>
            </wp:positionH>
            <wp:positionV relativeFrom="margin">
              <wp:posOffset>2707005</wp:posOffset>
            </wp:positionV>
            <wp:extent cx="208280" cy="5046345"/>
            <wp:effectExtent l="0" t="0" r="1270" b="190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504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917">
        <w:rPr>
          <w:noProof/>
          <w:lang w:eastAsia="sv-SE"/>
        </w:rPr>
        <w:drawing>
          <wp:anchor distT="0" distB="0" distL="114300" distR="114300" simplePos="0" relativeHeight="251659264" behindDoc="1" locked="1" layoutInCell="1" allowOverlap="1" wp14:anchorId="19AAEA3C" wp14:editId="4CE8CC39">
            <wp:simplePos x="0" y="0"/>
            <wp:positionH relativeFrom="column">
              <wp:posOffset>191135</wp:posOffset>
            </wp:positionH>
            <wp:positionV relativeFrom="page">
              <wp:posOffset>3322955</wp:posOffset>
            </wp:positionV>
            <wp:extent cx="230400" cy="4885200"/>
            <wp:effectExtent l="0" t="0" r="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" cy="488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917">
        <w:rPr>
          <w:noProof/>
          <w:lang w:eastAsia="sv-SE"/>
        </w:rPr>
        <w:drawing>
          <wp:inline distT="0" distB="0" distL="0" distR="0" wp14:anchorId="19EF8B0A" wp14:editId="15B5BA6E">
            <wp:extent cx="6924675" cy="28289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9035" cy="2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7E652" w14:textId="77777777" w:rsidR="00B909DD" w:rsidRDefault="00B909DD" w:rsidP="00B909DD">
      <w:pPr>
        <w:ind w:left="851"/>
        <w:rPr>
          <w:sz w:val="32"/>
        </w:rPr>
      </w:pPr>
      <w:r w:rsidRPr="00336334">
        <w:rPr>
          <w:sz w:val="28"/>
        </w:rPr>
        <w:t>Datum:</w:t>
      </w:r>
      <w:r w:rsidR="00767FD9">
        <w:rPr>
          <w:sz w:val="28"/>
        </w:rPr>
        <w:t xml:space="preserve"> </w:t>
      </w:r>
      <w:r w:rsidRPr="00336334">
        <w:rPr>
          <w:sz w:val="28"/>
        </w:rPr>
        <w:t xml:space="preserve"> </w:t>
      </w:r>
      <w:sdt>
        <w:sdtPr>
          <w:rPr>
            <w:rStyle w:val="neobrdtextChar"/>
            <w:rFonts w:eastAsiaTheme="minorHAnsi"/>
          </w:rPr>
          <w:id w:val="2064054850"/>
          <w:placeholder>
            <w:docPart w:val="4AB814227B1341A5A948B13745F10265"/>
          </w:placeholder>
          <w:showingPlcHdr/>
          <w:date>
            <w:dateFormat w:val="dddd 'den' d MMMM yyyy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  <w:rFonts w:asciiTheme="minorHAnsi" w:hAnsiTheme="minorHAnsi" w:cstheme="minorBidi"/>
            <w:sz w:val="32"/>
            <w:szCs w:val="22"/>
            <w:lang w:eastAsia="en-US"/>
          </w:rPr>
        </w:sdtEndPr>
        <w:sdtContent>
          <w:r w:rsidRPr="00E03A08">
            <w:rPr>
              <w:rStyle w:val="Platshllartext"/>
            </w:rPr>
            <w:t>Klicka eller tryck här för att ange datum för medlemsanmälan.</w:t>
          </w:r>
        </w:sdtContent>
      </w:sdt>
      <w:r>
        <w:rPr>
          <w:sz w:val="32"/>
        </w:rPr>
        <w:t xml:space="preserve"> </w:t>
      </w:r>
    </w:p>
    <w:p w14:paraId="249BAC0C" w14:textId="77777777" w:rsidR="00276CEC" w:rsidRDefault="007C0F1C" w:rsidP="00D54DCC">
      <w:pPr>
        <w:ind w:left="851"/>
        <w:rPr>
          <w:sz w:val="16"/>
        </w:rPr>
      </w:pPr>
      <w:r w:rsidRPr="0033633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DBF7C" wp14:editId="4567FAB9">
                <wp:simplePos x="0" y="0"/>
                <wp:positionH relativeFrom="column">
                  <wp:posOffset>381000</wp:posOffset>
                </wp:positionH>
                <wp:positionV relativeFrom="paragraph">
                  <wp:posOffset>921385</wp:posOffset>
                </wp:positionV>
                <wp:extent cx="98425" cy="274955"/>
                <wp:effectExtent l="0" t="0" r="15875" b="1079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274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0B3021" id="Rektangel 3" o:spid="_x0000_s1026" style="position:absolute;margin-left:30pt;margin-top:72.55pt;width:7.75pt;height:21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" fillcolor="white [3212]" strokecolor="white [3212]" strokeweight="1pt"/>
            </w:pict>
          </mc:Fallback>
        </mc:AlternateContent>
      </w:r>
      <w:r w:rsidR="00C36246" w:rsidRPr="0033633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0A5CA8" wp14:editId="45915D84">
                <wp:simplePos x="0" y="0"/>
                <wp:positionH relativeFrom="column">
                  <wp:posOffset>6426563</wp:posOffset>
                </wp:positionH>
                <wp:positionV relativeFrom="paragraph">
                  <wp:posOffset>608965</wp:posOffset>
                </wp:positionV>
                <wp:extent cx="98714" cy="274955"/>
                <wp:effectExtent l="0" t="0" r="15875" b="1079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14" cy="274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47300A" id="Rektangel 14" o:spid="_x0000_s1026" style="position:absolute;margin-left:506.05pt;margin-top:47.95pt;width:7.75pt;height:21.6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" fillcolor="white [3212]" strokecolor="white [3212]" strokeweight="1pt"/>
            </w:pict>
          </mc:Fallback>
        </mc:AlternateContent>
      </w:r>
      <w:r w:rsidR="00041B23" w:rsidRPr="0033633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BD6B8A" wp14:editId="21D37E20">
                <wp:simplePos x="0" y="0"/>
                <wp:positionH relativeFrom="column">
                  <wp:posOffset>6414917</wp:posOffset>
                </wp:positionH>
                <wp:positionV relativeFrom="paragraph">
                  <wp:posOffset>850900</wp:posOffset>
                </wp:positionV>
                <wp:extent cx="108585" cy="274955"/>
                <wp:effectExtent l="0" t="0" r="24765" b="1079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274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DB2495" id="Rektangel 11" o:spid="_x0000_s1026" style="position:absolute;margin-left:505.1pt;margin-top:67pt;width:8.55pt;height:21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" fillcolor="white [3212]" strokecolor="white [3212]" strokeweight="1pt"/>
            </w:pict>
          </mc:Fallback>
        </mc:AlternateContent>
      </w:r>
      <w:r w:rsidR="00B909DD">
        <w:rPr>
          <w:sz w:val="28"/>
        </w:rPr>
        <w:t>J</w:t>
      </w:r>
      <w:r w:rsidR="00BD4AD0" w:rsidRPr="00336334">
        <w:rPr>
          <w:sz w:val="28"/>
        </w:rPr>
        <w:t>ag vill bli medlem:</w:t>
      </w:r>
      <w:r w:rsidR="005B5A1E" w:rsidRPr="00336334">
        <w:rPr>
          <w:sz w:val="28"/>
        </w:rPr>
        <w:t xml:space="preserve"> </w:t>
      </w:r>
      <w:r w:rsidR="000C7CC7">
        <w:rPr>
          <w:sz w:val="28"/>
        </w:rPr>
        <w:t xml:space="preserve"> </w:t>
      </w:r>
      <w:r w:rsidR="00BD4AD0" w:rsidRPr="00336334">
        <w:rPr>
          <w:sz w:val="28"/>
        </w:rPr>
        <w:t xml:space="preserve"> </w:t>
      </w:r>
      <w:sdt>
        <w:sdtPr>
          <w:rPr>
            <w:rStyle w:val="neobrdtextChar"/>
            <w:rFonts w:eastAsiaTheme="minorHAnsi"/>
          </w:rPr>
          <w:id w:val="1321920951"/>
          <w14:checkbox>
            <w14:checked w14:val="0"/>
            <w14:checkedState w14:val="2612" w14:font="Yu Gothic UI"/>
            <w14:uncheckedState w14:val="2610" w14:font="Yu Gothic UI"/>
          </w14:checkbox>
        </w:sdtPr>
        <w:sdtEndPr>
          <w:rPr>
            <w:rStyle w:val="neobrdtextChar"/>
          </w:rPr>
        </w:sdtEndPr>
        <w:sdtContent>
          <w:r w:rsidR="0007136F" w:rsidRPr="007906C5">
            <w:rPr>
              <w:rStyle w:val="neobrdtextChar"/>
              <w:rFonts w:ascii="Segoe UI Symbol" w:eastAsia="Yu Gothic UI" w:hAnsi="Segoe UI Symbol" w:cs="Segoe UI Symbol"/>
            </w:rPr>
            <w:t>☐</w:t>
          </w:r>
        </w:sdtContent>
      </w:sdt>
      <w:r w:rsidR="00ED3729">
        <w:rPr>
          <w:sz w:val="48"/>
        </w:rPr>
        <w:br/>
      </w:r>
      <w:r w:rsidR="00A233BA" w:rsidRPr="00336334">
        <w:rPr>
          <w:sz w:val="28"/>
        </w:rPr>
        <w:t>Jag godkänner NOAKs stadgar och integritetspolicy:</w:t>
      </w:r>
      <w:r w:rsidR="005B5A1E" w:rsidRPr="00336334">
        <w:rPr>
          <w:sz w:val="28"/>
        </w:rPr>
        <w:t xml:space="preserve"> </w:t>
      </w:r>
      <w:r w:rsidR="000C7CC7">
        <w:rPr>
          <w:sz w:val="28"/>
        </w:rPr>
        <w:t xml:space="preserve">  </w:t>
      </w:r>
      <w:sdt>
        <w:sdtPr>
          <w:rPr>
            <w:rStyle w:val="neobrdtextChar"/>
            <w:rFonts w:eastAsiaTheme="minorHAnsi"/>
          </w:rPr>
          <w:id w:val="-1688048262"/>
          <w14:checkbox>
            <w14:checked w14:val="0"/>
            <w14:checkedState w14:val="2612" w14:font="Yu Gothic UI"/>
            <w14:uncheckedState w14:val="2610" w14:font="Yu Gothic UI"/>
          </w14:checkbox>
        </w:sdtPr>
        <w:sdtEndPr>
          <w:rPr>
            <w:rStyle w:val="neobrdtextChar"/>
          </w:rPr>
        </w:sdtEndPr>
        <w:sdtContent>
          <w:r w:rsidR="007906C5" w:rsidRPr="007906C5">
            <w:rPr>
              <w:rStyle w:val="neobrdtextChar"/>
              <w:rFonts w:ascii="Segoe UI Symbol" w:eastAsia="Yu Gothic UI" w:hAnsi="Segoe UI Symbol" w:cs="Segoe UI Symbol"/>
            </w:rPr>
            <w:t>☐</w:t>
          </w:r>
        </w:sdtContent>
      </w:sdt>
      <w:r w:rsidR="00A233BA" w:rsidRPr="00336334">
        <w:rPr>
          <w:sz w:val="28"/>
        </w:rPr>
        <w:t xml:space="preserve"> </w:t>
      </w:r>
      <w:r w:rsidR="00FF7FE3" w:rsidRPr="00FF7FE3">
        <w:rPr>
          <w:sz w:val="28"/>
        </w:rPr>
        <w:t xml:space="preserve"> </w:t>
      </w:r>
      <w:r w:rsidR="000C7CC7">
        <w:rPr>
          <w:sz w:val="28"/>
        </w:rPr>
        <w:t xml:space="preserve">   </w:t>
      </w:r>
      <w:r w:rsidR="00FF7FE3" w:rsidRPr="00FF7FE3">
        <w:rPr>
          <w:sz w:val="28"/>
        </w:rPr>
        <w:t xml:space="preserve">  </w:t>
      </w:r>
      <w:r w:rsidR="00FF7FE3" w:rsidRPr="00FF7FE3">
        <w:t xml:space="preserve">(se vår hemsida) </w:t>
      </w:r>
      <w:r w:rsidR="00A233BA">
        <w:rPr>
          <w:sz w:val="48"/>
        </w:rPr>
        <w:br/>
      </w:r>
      <w:r w:rsidR="00BD4AD0" w:rsidRPr="00336334">
        <w:rPr>
          <w:sz w:val="28"/>
          <w:szCs w:val="28"/>
        </w:rPr>
        <w:t>Jag vill delta i styrelsearbetet</w:t>
      </w:r>
      <w:r w:rsidR="005B5A1E" w:rsidRPr="00336334">
        <w:rPr>
          <w:sz w:val="28"/>
          <w:szCs w:val="28"/>
        </w:rPr>
        <w:t>:</w:t>
      </w:r>
      <w:r w:rsidR="005B5A1E" w:rsidRPr="00336334">
        <w:rPr>
          <w:sz w:val="28"/>
        </w:rPr>
        <w:t xml:space="preserve"> </w:t>
      </w:r>
      <w:r w:rsidR="000C7CC7">
        <w:rPr>
          <w:sz w:val="28"/>
        </w:rPr>
        <w:t xml:space="preserve"> </w:t>
      </w:r>
      <w:r w:rsidR="005B5A1E" w:rsidRPr="00336334">
        <w:rPr>
          <w:sz w:val="28"/>
        </w:rPr>
        <w:t xml:space="preserve"> Ja</w:t>
      </w:r>
      <w:r w:rsidR="007906C5" w:rsidRPr="007906C5">
        <w:rPr>
          <w:sz w:val="48"/>
        </w:rPr>
        <w:t xml:space="preserve"> </w:t>
      </w:r>
      <w:sdt>
        <w:sdtPr>
          <w:rPr>
            <w:rStyle w:val="neobrdtextChar"/>
            <w:rFonts w:eastAsiaTheme="minorHAnsi"/>
          </w:rPr>
          <w:id w:val="1544102443"/>
          <w14:checkbox>
            <w14:checked w14:val="0"/>
            <w14:checkedState w14:val="2612" w14:font="Yu Gothic UI"/>
            <w14:uncheckedState w14:val="2610" w14:font="Yu Gothic UI"/>
          </w14:checkbox>
        </w:sdtPr>
        <w:sdtEndPr>
          <w:rPr>
            <w:rStyle w:val="neobrdtextChar"/>
          </w:rPr>
        </w:sdtEndPr>
        <w:sdtContent>
          <w:r w:rsidR="007906C5" w:rsidRPr="007906C5">
            <w:rPr>
              <w:rStyle w:val="neobrdtextChar"/>
              <w:rFonts w:ascii="Segoe UI Symbol" w:eastAsia="MS Gothic" w:hAnsi="Segoe UI Symbol" w:cs="Segoe UI Symbol"/>
            </w:rPr>
            <w:t>☐</w:t>
          </w:r>
        </w:sdtContent>
      </w:sdt>
      <w:r w:rsidR="005B5A1E" w:rsidRPr="00336334">
        <w:rPr>
          <w:sz w:val="28"/>
        </w:rPr>
        <w:t xml:space="preserve">   N</w:t>
      </w:r>
      <w:r w:rsidR="007906C5">
        <w:rPr>
          <w:sz w:val="28"/>
        </w:rPr>
        <w:t>ej</w:t>
      </w:r>
      <w:r w:rsidR="007906C5" w:rsidRPr="007906C5">
        <w:rPr>
          <w:sz w:val="48"/>
        </w:rPr>
        <w:t xml:space="preserve"> </w:t>
      </w:r>
      <w:sdt>
        <w:sdtPr>
          <w:rPr>
            <w:rStyle w:val="neobrdtextChar"/>
            <w:rFonts w:eastAsiaTheme="minorHAnsi"/>
          </w:rPr>
          <w:id w:val="1869793423"/>
          <w14:checkbox>
            <w14:checked w14:val="0"/>
            <w14:checkedState w14:val="2612" w14:font="Yu Gothic UI"/>
            <w14:uncheckedState w14:val="2610" w14:font="Yu Gothic UI"/>
          </w14:checkbox>
        </w:sdtPr>
        <w:sdtEndPr>
          <w:rPr>
            <w:rStyle w:val="neobrdtextChar"/>
          </w:rPr>
        </w:sdtEndPr>
        <w:sdtContent>
          <w:r w:rsidR="007906C5" w:rsidRPr="007906C5">
            <w:rPr>
              <w:rStyle w:val="neobrdtextChar"/>
              <w:rFonts w:ascii="Segoe UI Symbol" w:eastAsia="MS Gothic" w:hAnsi="Segoe UI Symbol" w:cs="Segoe UI Symbol"/>
            </w:rPr>
            <w:t>☐</w:t>
          </w:r>
        </w:sdtContent>
      </w:sdt>
      <w:r w:rsidR="007906C5" w:rsidRPr="00336334">
        <w:rPr>
          <w:sz w:val="28"/>
        </w:rPr>
        <w:t xml:space="preserve"> </w:t>
      </w:r>
      <w:r w:rsidR="00855671" w:rsidRPr="00336334">
        <w:rPr>
          <w:sz w:val="28"/>
        </w:rPr>
        <w:t xml:space="preserve"> </w:t>
      </w:r>
      <w:r w:rsidR="00855671">
        <w:rPr>
          <w:sz w:val="28"/>
        </w:rPr>
        <w:t xml:space="preserve"> Kanske/Senare</w:t>
      </w:r>
      <w:r w:rsidR="00855671" w:rsidRPr="007906C5">
        <w:rPr>
          <w:sz w:val="48"/>
        </w:rPr>
        <w:t xml:space="preserve"> </w:t>
      </w:r>
      <w:sdt>
        <w:sdtPr>
          <w:rPr>
            <w:rStyle w:val="neobrdtextChar"/>
            <w:rFonts w:eastAsiaTheme="minorHAnsi"/>
          </w:rPr>
          <w:id w:val="1109159639"/>
          <w14:checkbox>
            <w14:checked w14:val="0"/>
            <w14:checkedState w14:val="2612" w14:font="Yu Gothic UI"/>
            <w14:uncheckedState w14:val="2610" w14:font="Yu Gothic UI"/>
          </w14:checkbox>
        </w:sdtPr>
        <w:sdtEndPr>
          <w:rPr>
            <w:rStyle w:val="neobrdtextChar"/>
          </w:rPr>
        </w:sdtEndPr>
        <w:sdtContent>
          <w:r w:rsidR="00855671" w:rsidRPr="007906C5">
            <w:rPr>
              <w:rStyle w:val="neobrdtextChar"/>
              <w:rFonts w:ascii="Segoe UI Symbol" w:eastAsia="MS Gothic" w:hAnsi="Segoe UI Symbol" w:cs="Segoe UI Symbol"/>
            </w:rPr>
            <w:t>☐</w:t>
          </w:r>
        </w:sdtContent>
      </w:sdt>
      <w:r w:rsidR="00B529E5">
        <w:rPr>
          <w:sz w:val="32"/>
        </w:rPr>
        <w:br/>
      </w:r>
    </w:p>
    <w:p w14:paraId="032418CD" w14:textId="77777777" w:rsidR="00B57772" w:rsidRDefault="00B57772" w:rsidP="00D54DCC">
      <w:pPr>
        <w:ind w:left="851"/>
        <w:rPr>
          <w:sz w:val="16"/>
        </w:rPr>
        <w:sectPr w:rsidR="00B57772" w:rsidSect="00753917">
          <w:pgSz w:w="11906" w:h="16838"/>
          <w:pgMar w:top="426" w:right="282" w:bottom="142" w:left="567" w:header="708" w:footer="708" w:gutter="0"/>
          <w:cols w:space="708"/>
          <w:docGrid w:linePitch="360"/>
        </w:sectPr>
      </w:pPr>
    </w:p>
    <w:p w14:paraId="1AD8106F" w14:textId="77777777" w:rsidR="00276CEC" w:rsidRDefault="00276CEC" w:rsidP="00276CEC">
      <w:pPr>
        <w:ind w:left="851"/>
        <w:rPr>
          <w:sz w:val="16"/>
        </w:rPr>
      </w:pPr>
      <w:r w:rsidRPr="00336334">
        <w:t>Vi tar ibland foton vid våra arrangemang, för att visa upp vår verksamhet på vår egen hemsida och i våra flöden på Facebook och Instagram. Accepterar du om du råkar komma med på sådant foto?</w:t>
      </w:r>
      <w:r w:rsidRPr="00336334">
        <w:rPr>
          <w:sz w:val="28"/>
        </w:rPr>
        <w:t xml:space="preserve">    </w:t>
      </w:r>
      <w:r>
        <w:rPr>
          <w:sz w:val="16"/>
        </w:rPr>
        <w:br w:type="column"/>
      </w:r>
    </w:p>
    <w:p w14:paraId="6DFB24A3" w14:textId="77777777" w:rsidR="00276CEC" w:rsidRDefault="00276CEC" w:rsidP="00D54DCC">
      <w:pPr>
        <w:ind w:left="851"/>
        <w:rPr>
          <w:sz w:val="16"/>
        </w:rPr>
      </w:pPr>
      <w:r w:rsidRPr="00336334">
        <w:rPr>
          <w:sz w:val="28"/>
        </w:rPr>
        <w:t xml:space="preserve">Ja </w:t>
      </w:r>
      <w:sdt>
        <w:sdtPr>
          <w:rPr>
            <w:rStyle w:val="neobrdtextChar"/>
            <w:rFonts w:eastAsiaTheme="minorHAnsi"/>
          </w:rPr>
          <w:id w:val="-990245905"/>
          <w14:checkbox>
            <w14:checked w14:val="0"/>
            <w14:checkedState w14:val="2612" w14:font="Yu Gothic UI"/>
            <w14:uncheckedState w14:val="2610" w14:font="Yu Gothic UI"/>
          </w14:checkbox>
        </w:sdtPr>
        <w:sdtEndPr>
          <w:rPr>
            <w:rStyle w:val="neobrdtextChar"/>
          </w:rPr>
        </w:sdtEndPr>
        <w:sdtContent>
          <w:r w:rsidRPr="007906C5">
            <w:rPr>
              <w:rStyle w:val="neobrdtextChar"/>
              <w:rFonts w:ascii="Segoe UI Symbol" w:eastAsia="MS Gothic" w:hAnsi="Segoe UI Symbol" w:cs="Segoe UI Symbol"/>
            </w:rPr>
            <w:t>☐</w:t>
          </w:r>
        </w:sdtContent>
      </w:sdt>
      <w:r w:rsidRPr="00336334">
        <w:rPr>
          <w:sz w:val="28"/>
        </w:rPr>
        <w:t xml:space="preserve">   Nej</w:t>
      </w:r>
      <w:r w:rsidR="007906C5" w:rsidRPr="007906C5">
        <w:rPr>
          <w:sz w:val="48"/>
        </w:rPr>
        <w:t xml:space="preserve"> </w:t>
      </w:r>
      <w:sdt>
        <w:sdtPr>
          <w:rPr>
            <w:rStyle w:val="neobrdtextChar"/>
            <w:rFonts w:eastAsiaTheme="minorHAnsi"/>
          </w:rPr>
          <w:id w:val="527989285"/>
          <w14:checkbox>
            <w14:checked w14:val="0"/>
            <w14:checkedState w14:val="2612" w14:font="Yu Gothic UI"/>
            <w14:uncheckedState w14:val="2610" w14:font="Yu Gothic UI"/>
          </w14:checkbox>
        </w:sdtPr>
        <w:sdtEndPr>
          <w:rPr>
            <w:rStyle w:val="neobrdtextChar"/>
          </w:rPr>
        </w:sdtEndPr>
        <w:sdtContent>
          <w:r w:rsidR="007906C5" w:rsidRPr="007906C5">
            <w:rPr>
              <w:rStyle w:val="neobrdtextChar"/>
              <w:rFonts w:ascii="Segoe UI Symbol" w:eastAsia="MS Gothic" w:hAnsi="Segoe UI Symbol" w:cs="Segoe UI Symbol"/>
            </w:rPr>
            <w:t>☐</w:t>
          </w:r>
        </w:sdtContent>
      </w:sdt>
      <w:r w:rsidRPr="00336334">
        <w:rPr>
          <w:sz w:val="28"/>
        </w:rPr>
        <w:t xml:space="preserve"> </w:t>
      </w:r>
      <w:r>
        <w:rPr>
          <w:sz w:val="16"/>
        </w:rPr>
        <w:t xml:space="preserve"> </w:t>
      </w:r>
    </w:p>
    <w:p w14:paraId="56B98427" w14:textId="77777777" w:rsidR="00276CEC" w:rsidRDefault="00276CEC" w:rsidP="00D54DCC">
      <w:pPr>
        <w:ind w:left="851"/>
        <w:rPr>
          <w:sz w:val="16"/>
        </w:rPr>
        <w:sectPr w:rsidR="00276CEC" w:rsidSect="00276CEC">
          <w:type w:val="continuous"/>
          <w:pgSz w:w="11906" w:h="16838"/>
          <w:pgMar w:top="426" w:right="0" w:bottom="142" w:left="567" w:header="708" w:footer="708" w:gutter="0"/>
          <w:cols w:num="2" w:space="283"/>
          <w:docGrid w:linePitch="360"/>
        </w:sectPr>
      </w:pPr>
    </w:p>
    <w:p w14:paraId="260FA2DD" w14:textId="77777777" w:rsidR="00276CEC" w:rsidRPr="00336334" w:rsidRDefault="00276CEC" w:rsidP="00D54DCC">
      <w:pPr>
        <w:ind w:left="851"/>
        <w:rPr>
          <w:sz w:val="16"/>
        </w:rPr>
      </w:pPr>
    </w:p>
    <w:p w14:paraId="40E7B1D5" w14:textId="77777777" w:rsidR="00C75290" w:rsidRDefault="00B529E5" w:rsidP="00D54DCC">
      <w:pPr>
        <w:ind w:left="851"/>
        <w:rPr>
          <w:sz w:val="32"/>
        </w:rPr>
      </w:pPr>
      <w:r w:rsidRPr="00336334">
        <w:rPr>
          <w:sz w:val="28"/>
        </w:rPr>
        <w:t>Namn</w:t>
      </w:r>
      <w:r w:rsidR="00767FD9">
        <w:rPr>
          <w:sz w:val="28"/>
        </w:rPr>
        <w:t xml:space="preserve">: </w:t>
      </w:r>
      <w:r w:rsidR="007906C5" w:rsidRPr="007906C5">
        <w:rPr>
          <w:sz w:val="32"/>
        </w:rPr>
        <w:t xml:space="preserve"> </w:t>
      </w:r>
      <w:sdt>
        <w:sdtPr>
          <w:rPr>
            <w:rStyle w:val="neobrdtextChar"/>
            <w:rFonts w:eastAsiaTheme="minorHAnsi"/>
          </w:rPr>
          <w:id w:val="-1110665828"/>
          <w:placeholder>
            <w:docPart w:val="F89FC780793741D78D2E2CF396DDFA2A"/>
          </w:placeholder>
          <w:showingPlcHdr/>
        </w:sdtPr>
        <w:sdtEndPr>
          <w:rPr>
            <w:rStyle w:val="Standardstycketeckensnitt"/>
            <w:rFonts w:asciiTheme="minorHAnsi" w:hAnsiTheme="minorHAnsi" w:cstheme="minorBidi"/>
            <w:sz w:val="32"/>
            <w:szCs w:val="22"/>
            <w:lang w:eastAsia="en-US"/>
          </w:rPr>
        </w:sdtEndPr>
        <w:sdtContent>
          <w:r w:rsidR="007906C5" w:rsidRPr="00E03A08">
            <w:rPr>
              <w:rStyle w:val="Platshllartext"/>
            </w:rPr>
            <w:t>Klicka för att skriva in förnamn och efternamn.</w:t>
          </w:r>
        </w:sdtContent>
      </w:sdt>
      <w:r w:rsidR="008B7074" w:rsidRPr="00336334">
        <w:rPr>
          <w:sz w:val="28"/>
        </w:rPr>
        <w:t xml:space="preserve"> </w:t>
      </w:r>
    </w:p>
    <w:p w14:paraId="139DFF0A" w14:textId="77777777" w:rsidR="00C75290" w:rsidRDefault="00B529E5" w:rsidP="00D54DCC">
      <w:pPr>
        <w:ind w:left="851"/>
        <w:rPr>
          <w:sz w:val="32"/>
        </w:rPr>
      </w:pPr>
      <w:r w:rsidRPr="00336334">
        <w:rPr>
          <w:sz w:val="28"/>
        </w:rPr>
        <w:t>Adress</w:t>
      </w:r>
      <w:r w:rsidR="00767FD9">
        <w:rPr>
          <w:sz w:val="28"/>
        </w:rPr>
        <w:t xml:space="preserve">: </w:t>
      </w:r>
      <w:r w:rsidR="007906C5" w:rsidRPr="007906C5">
        <w:rPr>
          <w:sz w:val="32"/>
        </w:rPr>
        <w:t xml:space="preserve"> </w:t>
      </w:r>
      <w:sdt>
        <w:sdtPr>
          <w:rPr>
            <w:rStyle w:val="neobrdtextChar"/>
            <w:rFonts w:eastAsiaTheme="minorHAnsi"/>
          </w:rPr>
          <w:id w:val="-7605594"/>
          <w:placeholder>
            <w:docPart w:val="02DF37BCF2A8420ABE6E2D1EA52EF5D1"/>
          </w:placeholder>
          <w:showingPlcHdr/>
        </w:sdtPr>
        <w:sdtEndPr>
          <w:rPr>
            <w:rStyle w:val="Standardstycketeckensnitt"/>
            <w:rFonts w:asciiTheme="minorHAnsi" w:hAnsiTheme="minorHAnsi" w:cstheme="minorBidi"/>
            <w:sz w:val="32"/>
            <w:szCs w:val="22"/>
            <w:lang w:eastAsia="en-US"/>
          </w:rPr>
        </w:sdtEndPr>
        <w:sdtContent>
          <w:r w:rsidR="007906C5" w:rsidRPr="00A5473E">
            <w:rPr>
              <w:rStyle w:val="Platshllartext"/>
            </w:rPr>
            <w:t xml:space="preserve">Klicka </w:t>
          </w:r>
          <w:r w:rsidR="007906C5">
            <w:rPr>
              <w:rStyle w:val="Platshllartext"/>
            </w:rPr>
            <w:t>för att ev skriva in c/o</w:t>
          </w:r>
          <w:r w:rsidR="007906C5" w:rsidRPr="00A5473E">
            <w:rPr>
              <w:rStyle w:val="Platshllartext"/>
            </w:rPr>
            <w:t>.</w:t>
          </w:r>
        </w:sdtContent>
      </w:sdt>
      <w:r w:rsidR="007D54DD" w:rsidRPr="00336334">
        <w:rPr>
          <w:sz w:val="28"/>
        </w:rPr>
        <w:t xml:space="preserve"> </w:t>
      </w:r>
    </w:p>
    <w:p w14:paraId="2F4DE120" w14:textId="77777777" w:rsidR="00D54DCC" w:rsidRDefault="00D2006B" w:rsidP="00C75290">
      <w:pPr>
        <w:ind w:left="1843"/>
        <w:rPr>
          <w:sz w:val="32"/>
        </w:rPr>
      </w:pPr>
      <w:sdt>
        <w:sdtPr>
          <w:rPr>
            <w:rStyle w:val="neobrdtextChar"/>
            <w:rFonts w:eastAsiaTheme="minorHAnsi"/>
          </w:rPr>
          <w:id w:val="1919200717"/>
          <w:placeholder>
            <w:docPart w:val="11186E3F50EB4421AA5A1D10034BC404"/>
          </w:placeholder>
          <w:showingPlcHdr/>
        </w:sdtPr>
        <w:sdtEndPr>
          <w:rPr>
            <w:rStyle w:val="Standardstycketeckensnitt"/>
            <w:rFonts w:asciiTheme="minorHAnsi" w:hAnsiTheme="minorHAnsi" w:cstheme="minorBidi"/>
            <w:sz w:val="32"/>
            <w:szCs w:val="22"/>
            <w:lang w:eastAsia="en-US"/>
          </w:rPr>
        </w:sdtEndPr>
        <w:sdtContent>
          <w:r w:rsidR="00C75290" w:rsidRPr="00A5473E">
            <w:rPr>
              <w:rStyle w:val="Platshllartext"/>
            </w:rPr>
            <w:t xml:space="preserve">Klicka </w:t>
          </w:r>
          <w:r w:rsidR="00C75290">
            <w:rPr>
              <w:rStyle w:val="Platshllartext"/>
            </w:rPr>
            <w:t>för att skriva in gatuadress</w:t>
          </w:r>
          <w:r w:rsidR="00C75290" w:rsidRPr="00A5473E">
            <w:rPr>
              <w:rStyle w:val="Platshllartext"/>
            </w:rPr>
            <w:t>.</w:t>
          </w:r>
        </w:sdtContent>
      </w:sdt>
      <w:r w:rsidR="00C75290">
        <w:rPr>
          <w:sz w:val="32"/>
        </w:rPr>
        <w:t xml:space="preserve"> </w:t>
      </w:r>
      <w:r w:rsidR="00C75290">
        <w:rPr>
          <w:sz w:val="32"/>
        </w:rPr>
        <w:br/>
      </w:r>
      <w:sdt>
        <w:sdtPr>
          <w:rPr>
            <w:rStyle w:val="neobrdtextChar"/>
            <w:rFonts w:eastAsiaTheme="minorHAnsi"/>
          </w:rPr>
          <w:id w:val="-321357630"/>
          <w:placeholder>
            <w:docPart w:val="976450B5BC334E61B8E608024484A8AE"/>
          </w:placeholder>
          <w:showingPlcHdr/>
        </w:sdtPr>
        <w:sdtEndPr>
          <w:rPr>
            <w:rStyle w:val="Standardstycketeckensnitt"/>
            <w:rFonts w:asciiTheme="minorHAnsi" w:hAnsiTheme="minorHAnsi" w:cstheme="minorBidi"/>
            <w:sz w:val="32"/>
            <w:szCs w:val="22"/>
            <w:lang w:eastAsia="en-US"/>
          </w:rPr>
        </w:sdtEndPr>
        <w:sdtContent>
          <w:r w:rsidR="00C75290" w:rsidRPr="00A5473E">
            <w:rPr>
              <w:rStyle w:val="Platshllartext"/>
            </w:rPr>
            <w:t xml:space="preserve">Klicka </w:t>
          </w:r>
          <w:r w:rsidR="00C75290">
            <w:rPr>
              <w:rStyle w:val="Platshllartext"/>
            </w:rPr>
            <w:t>för att skriva in postnummer och ort.</w:t>
          </w:r>
        </w:sdtContent>
      </w:sdt>
    </w:p>
    <w:p w14:paraId="59C24ED5" w14:textId="77777777" w:rsidR="00B529E5" w:rsidRDefault="00B529E5" w:rsidP="00B529E5">
      <w:pPr>
        <w:ind w:left="851"/>
        <w:rPr>
          <w:sz w:val="32"/>
        </w:rPr>
      </w:pPr>
      <w:r w:rsidRPr="00336334">
        <w:rPr>
          <w:sz w:val="28"/>
        </w:rPr>
        <w:t>Tfn:</w:t>
      </w:r>
      <w:r w:rsidR="00767FD9">
        <w:rPr>
          <w:sz w:val="28"/>
        </w:rPr>
        <w:t xml:space="preserve"> </w:t>
      </w:r>
      <w:r w:rsidR="007906C5" w:rsidRPr="007906C5">
        <w:rPr>
          <w:sz w:val="32"/>
        </w:rPr>
        <w:t xml:space="preserve"> </w:t>
      </w:r>
      <w:sdt>
        <w:sdtPr>
          <w:rPr>
            <w:rStyle w:val="neobrdtextChar"/>
            <w:rFonts w:eastAsiaTheme="minorHAnsi"/>
          </w:rPr>
          <w:id w:val="700138745"/>
          <w:placeholder>
            <w:docPart w:val="255F3104CBC140948DCB2A491D6DE058"/>
          </w:placeholder>
          <w:showingPlcHdr/>
        </w:sdtPr>
        <w:sdtEndPr>
          <w:rPr>
            <w:rStyle w:val="Standardstycketeckensnitt"/>
            <w:rFonts w:asciiTheme="minorHAnsi" w:hAnsiTheme="minorHAnsi" w:cstheme="minorBidi"/>
            <w:sz w:val="32"/>
            <w:szCs w:val="22"/>
            <w:lang w:eastAsia="en-US"/>
          </w:rPr>
        </w:sdtEndPr>
        <w:sdtContent>
          <w:r w:rsidR="007906C5" w:rsidRPr="00E03A08">
            <w:rPr>
              <w:rStyle w:val="Platshllartext"/>
            </w:rPr>
            <w:t>Klicka för att skriva in ett eller flera telefonnummer.</w:t>
          </w:r>
        </w:sdtContent>
      </w:sdt>
      <w:r w:rsidR="008B7074" w:rsidRPr="00336334">
        <w:rPr>
          <w:sz w:val="28"/>
        </w:rPr>
        <w:t xml:space="preserve"> </w:t>
      </w:r>
      <w:r w:rsidR="00ED3729" w:rsidRPr="00336334">
        <w:rPr>
          <w:sz w:val="28"/>
        </w:rPr>
        <w:t xml:space="preserve"> </w:t>
      </w:r>
      <w:r w:rsidR="00ED3729">
        <w:rPr>
          <w:sz w:val="32"/>
        </w:rPr>
        <w:br/>
      </w:r>
      <w:r w:rsidRPr="00336334">
        <w:rPr>
          <w:sz w:val="28"/>
        </w:rPr>
        <w:t>E-mail:</w:t>
      </w:r>
      <w:r w:rsidR="00767FD9">
        <w:rPr>
          <w:sz w:val="28"/>
        </w:rPr>
        <w:t xml:space="preserve"> </w:t>
      </w:r>
      <w:r w:rsidR="007906C5" w:rsidRPr="007906C5">
        <w:rPr>
          <w:sz w:val="32"/>
        </w:rPr>
        <w:t xml:space="preserve"> </w:t>
      </w:r>
      <w:sdt>
        <w:sdtPr>
          <w:rPr>
            <w:rStyle w:val="neobrdtextChar"/>
            <w:rFonts w:eastAsiaTheme="minorHAnsi"/>
          </w:rPr>
          <w:id w:val="-1461411194"/>
          <w:placeholder>
            <w:docPart w:val="F5E9FF4050174FDE92BF924959CBCCF2"/>
          </w:placeholder>
          <w:showingPlcHdr/>
        </w:sdtPr>
        <w:sdtEndPr>
          <w:rPr>
            <w:rStyle w:val="Standardstycketeckensnitt"/>
            <w:rFonts w:asciiTheme="minorHAnsi" w:hAnsiTheme="minorHAnsi" w:cstheme="minorBidi"/>
            <w:sz w:val="32"/>
            <w:szCs w:val="22"/>
            <w:lang w:eastAsia="en-US"/>
          </w:rPr>
        </w:sdtEndPr>
        <w:sdtContent>
          <w:r w:rsidR="007906C5" w:rsidRPr="00E03A08">
            <w:rPr>
              <w:rStyle w:val="Platshllartext"/>
            </w:rPr>
            <w:t>Klicka för att skriva in e-mail.</w:t>
          </w:r>
        </w:sdtContent>
      </w:sdt>
      <w:r w:rsidR="008B7074" w:rsidRPr="00336334">
        <w:rPr>
          <w:sz w:val="28"/>
        </w:rPr>
        <w:t xml:space="preserve"> </w:t>
      </w:r>
      <w:r w:rsidR="00ED3729" w:rsidRPr="00336334">
        <w:rPr>
          <w:sz w:val="28"/>
        </w:rPr>
        <w:t xml:space="preserve"> </w:t>
      </w:r>
    </w:p>
    <w:p w14:paraId="0E5722CA" w14:textId="77777777" w:rsidR="002A2E8C" w:rsidRPr="00336334" w:rsidRDefault="002A2E8C" w:rsidP="00B529E5">
      <w:pPr>
        <w:ind w:left="851"/>
        <w:rPr>
          <w:sz w:val="28"/>
        </w:rPr>
      </w:pPr>
      <w:r w:rsidRPr="00336334">
        <w:rPr>
          <w:sz w:val="28"/>
        </w:rPr>
        <w:t>Meddelandefält för övriga upplysningar</w:t>
      </w:r>
      <w:r w:rsidR="00C75290" w:rsidRPr="00336334">
        <w:rPr>
          <w:sz w:val="28"/>
        </w:rPr>
        <w:t>:</w:t>
      </w:r>
    </w:p>
    <w:sdt>
      <w:sdtPr>
        <w:rPr>
          <w:rStyle w:val="neobrdtextChar"/>
          <w:rFonts w:eastAsiaTheme="minorHAnsi"/>
        </w:rPr>
        <w:id w:val="-287739811"/>
        <w:placeholder>
          <w:docPart w:val="7BEEB91C3E564CB18BA596DB4020A69B"/>
        </w:placeholder>
        <w:showingPlcHdr/>
      </w:sdtPr>
      <w:sdtEndPr>
        <w:rPr>
          <w:rStyle w:val="Standardstycketeckensnitt"/>
          <w:rFonts w:asciiTheme="minorHAnsi" w:hAnsiTheme="minorHAnsi" w:cstheme="minorBidi"/>
          <w:sz w:val="32"/>
          <w:szCs w:val="22"/>
          <w:lang w:eastAsia="en-US"/>
        </w:rPr>
      </w:sdtEndPr>
      <w:sdtContent>
        <w:p w14:paraId="3FDE57F4" w14:textId="77777777" w:rsidR="00C75290" w:rsidRDefault="00C75290" w:rsidP="00B529E5">
          <w:pPr>
            <w:ind w:left="851"/>
            <w:rPr>
              <w:sz w:val="32"/>
            </w:rPr>
          </w:pPr>
          <w:r w:rsidRPr="00A5473E">
            <w:rPr>
              <w:rStyle w:val="Platshllartext"/>
            </w:rPr>
            <w:t>Klicka eller tryck här för att ange text.</w:t>
          </w:r>
        </w:p>
      </w:sdtContent>
    </w:sdt>
    <w:p w14:paraId="4FE10ACD" w14:textId="77777777" w:rsidR="00DC2931" w:rsidRPr="00B529E5" w:rsidRDefault="00347FEB" w:rsidP="00B529E5">
      <w:pPr>
        <w:rPr>
          <w:sz w:val="32"/>
        </w:rPr>
      </w:pPr>
      <w:r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99A682B" wp14:editId="439B0B98">
                <wp:simplePos x="0" y="0"/>
                <wp:positionH relativeFrom="column">
                  <wp:posOffset>180975</wp:posOffset>
                </wp:positionH>
                <wp:positionV relativeFrom="paragraph">
                  <wp:posOffset>473710</wp:posOffset>
                </wp:positionV>
                <wp:extent cx="6522720" cy="1626870"/>
                <wp:effectExtent l="0" t="0" r="0" b="0"/>
                <wp:wrapNone/>
                <wp:docPr id="16" name="Grup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20" cy="1626870"/>
                          <a:chOff x="0" y="0"/>
                          <a:chExt cx="6522720" cy="1626870"/>
                        </a:xfrm>
                      </wpg:grpSpPr>
                      <pic:pic xmlns:pic="http://schemas.openxmlformats.org/drawingml/2006/picture">
                        <pic:nvPicPr>
                          <pic:cNvPr id="7" name="Bildobjekt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0" cy="1626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ktangel 10"/>
                        <wps:cNvSpPr/>
                        <wps:spPr>
                          <a:xfrm>
                            <a:off x="632460" y="769620"/>
                            <a:ext cx="2872740" cy="266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0885A8" w14:textId="77777777" w:rsidR="0075399D" w:rsidRPr="001D2977" w:rsidRDefault="001D2977" w:rsidP="0075399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D2977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u w:val="single"/>
                                  <w:lang w:eastAsia="sv-SE"/>
                                </w:rPr>
                                <w:t>www.noak-ockero.se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ktangel 15"/>
                        <wps:cNvSpPr/>
                        <wps:spPr>
                          <a:xfrm>
                            <a:off x="693420" y="381000"/>
                            <a:ext cx="1798320" cy="266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C7E820" w14:textId="77777777" w:rsidR="0075399D" w:rsidRPr="001D2977" w:rsidRDefault="00D2006B" w:rsidP="0075399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hyperlink r:id="rId11" w:history="1">
                                <w:r w:rsidR="0075399D" w:rsidRPr="001D2977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u w:val="single"/>
                                    <w:lang w:eastAsia="sv-SE"/>
                                  </w:rPr>
                                  <w:t>info@noak-ockero.se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A682B" id="Grupp 16" o:spid="_x0000_s1026" style="position:absolute;margin-left:14.25pt;margin-top:37.3pt;width:513.6pt;height:128.1pt;z-index:251684864" coordsize="65227,16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7" o:spid="_x0000_s1027" type="#_x0000_t75" style="position:absolute;width:65227;height:16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">
                  <v:imagedata r:id="rId12" o:title=""/>
                </v:shape>
                <v:rect id="Rektangel 10" o:spid="_x0000_s1028" style="position:absolute;left:6324;top:7696;width:28728;height:266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" fillcolor="white [3212]" stroked="f" strokeweight="1pt">
                  <v:textbox>
                    <w:txbxContent>
                      <w:p w14:paraId="010885A8" w14:textId="77777777" w:rsidR="0075399D" w:rsidRPr="001D2977" w:rsidRDefault="001D2977" w:rsidP="0075399D">
                        <w:pPr>
                          <w:rPr>
                            <w:sz w:val="20"/>
                            <w:szCs w:val="20"/>
                          </w:rPr>
                        </w:pPr>
                        <w:r w:rsidRPr="001D2977">
                          <w:rPr>
                            <w:rFonts w:ascii="Times New Roman" w:eastAsia="Times New Roman" w:hAnsi="Times New Roman" w:cs="Times New Roman"/>
                            <w:color w:val="0000FF"/>
                            <w:u w:val="single"/>
                            <w:lang w:eastAsia="sv-SE"/>
                          </w:rPr>
                          <w:t>www.noak-ockero.se</w:t>
                        </w:r>
                      </w:p>
                    </w:txbxContent>
                  </v:textbox>
                </v:rect>
                <v:rect id="Rektangel 15" o:spid="_x0000_s1029" style="position:absolute;left:6934;top:3810;width:17983;height:266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" fillcolor="white [3212]" stroked="f" strokeweight="1pt">
                  <v:textbox>
                    <w:txbxContent>
                      <w:p w14:paraId="6AC7E820" w14:textId="77777777" w:rsidR="0075399D" w:rsidRPr="001D2977" w:rsidRDefault="00D2006B" w:rsidP="0075399D">
                        <w:pPr>
                          <w:rPr>
                            <w:sz w:val="20"/>
                            <w:szCs w:val="20"/>
                          </w:rPr>
                        </w:pPr>
                        <w:hyperlink r:id="rId13" w:history="1">
                          <w:r w:rsidR="0075399D" w:rsidRPr="001D2977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sv-SE"/>
                            </w:rPr>
                            <w:t>info@noak-ockero.se</w:t>
                          </w:r>
                        </w:hyperlink>
                      </w:p>
                    </w:txbxContent>
                  </v:textbox>
                </v:rect>
              </v:group>
            </w:pict>
          </mc:Fallback>
        </mc:AlternateContent>
      </w:r>
      <w:r w:rsidR="00C36246">
        <w:rPr>
          <w:noProof/>
          <w:lang w:eastAsia="sv-SE"/>
        </w:rPr>
        <w:drawing>
          <wp:anchor distT="0" distB="0" distL="114300" distR="114300" simplePos="0" relativeHeight="251675648" behindDoc="1" locked="1" layoutInCell="1" allowOverlap="1" wp14:anchorId="2E18951F" wp14:editId="001D8402">
            <wp:simplePos x="0" y="0"/>
            <wp:positionH relativeFrom="column">
              <wp:posOffset>153035</wp:posOffset>
            </wp:positionH>
            <wp:positionV relativeFrom="page">
              <wp:posOffset>2938780</wp:posOffset>
            </wp:positionV>
            <wp:extent cx="266065" cy="1443355"/>
            <wp:effectExtent l="0" t="0" r="0" b="4445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575" t="70354"/>
                    <a:stretch/>
                  </pic:blipFill>
                  <pic:spPr bwMode="auto">
                    <a:xfrm>
                      <a:off x="0" y="0"/>
                      <a:ext cx="266065" cy="1443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7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075DE79E" wp14:editId="388B564B">
                <wp:simplePos x="0" y="0"/>
                <wp:positionH relativeFrom="margin">
                  <wp:posOffset>370205</wp:posOffset>
                </wp:positionH>
                <wp:positionV relativeFrom="page">
                  <wp:posOffset>4415790</wp:posOffset>
                </wp:positionV>
                <wp:extent cx="6157595" cy="22860"/>
                <wp:effectExtent l="0" t="0" r="33655" b="34290"/>
                <wp:wrapNone/>
                <wp:docPr id="12" name="Rak 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759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AC100" id="Rak koppling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9.15pt,347.7pt" to="514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" strokecolor="black [3200]" strokeweight="1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B909D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547A3E72" wp14:editId="70BA89B5">
                <wp:simplePos x="0" y="0"/>
                <wp:positionH relativeFrom="margin">
                  <wp:posOffset>357505</wp:posOffset>
                </wp:positionH>
                <wp:positionV relativeFrom="page">
                  <wp:posOffset>5372735</wp:posOffset>
                </wp:positionV>
                <wp:extent cx="6174740" cy="28575"/>
                <wp:effectExtent l="0" t="0" r="35560" b="28575"/>
                <wp:wrapNone/>
                <wp:docPr id="2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474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0823D" id="Rak koppling 2" o:spid="_x0000_s1026" style="position:absolute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8.15pt,423.05pt" to="514.35pt,4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" strokecolor="black [3200]" strokeweight="1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70373B" w:rsidRPr="0070373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F41CCFB" wp14:editId="5A618622">
                <wp:simplePos x="0" y="0"/>
                <wp:positionH relativeFrom="margin">
                  <wp:align>left</wp:align>
                </wp:positionH>
                <wp:positionV relativeFrom="page">
                  <wp:posOffset>7291070</wp:posOffset>
                </wp:positionV>
                <wp:extent cx="3888000" cy="216000"/>
                <wp:effectExtent l="0" t="0" r="0" b="0"/>
                <wp:wrapNone/>
                <wp:docPr id="20" name="textru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88000" cy="216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DB190D" w14:textId="77777777" w:rsidR="0070373B" w:rsidRPr="0087385C" w:rsidRDefault="0070373B" w:rsidP="0070373B">
                            <w:pPr>
                              <w:pStyle w:val="Normalweb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Dok id: NOAK_anmälanMedlemskap_E-blankett_ver20</w:t>
                            </w:r>
                            <w:r w:rsidR="0075399D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21-03-21</w:t>
                            </w: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.do</w:t>
                            </w:r>
                            <w:r w:rsidR="0075399D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1CCFB" id="_x0000_t202" coordsize="21600,21600" o:spt="202" path="m,l,21600r21600,l21600,xe">
                <v:stroke joinstyle="miter"/>
                <v:path gradientshapeok="t" o:connecttype="rect"/>
              </v:shapetype>
              <v:shape id="textruta 19" o:spid="_x0000_s1030" type="#_x0000_t202" style="position:absolute;margin-left:0;margin-top:574.1pt;width:306.15pt;height:17pt;rotation:-9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" filled="f" stroked="f">
                <v:textbox style="mso-fit-shape-to-text:t">
                  <w:txbxContent>
                    <w:p w14:paraId="14DB190D" w14:textId="77777777" w:rsidR="0070373B" w:rsidRPr="0087385C" w:rsidRDefault="0070373B" w:rsidP="0070373B">
                      <w:pPr>
                        <w:pStyle w:val="Normalweb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Dok id: NOAK_anmälanMedlemskap_E-blankett_ver20</w:t>
                      </w:r>
                      <w:r w:rsidR="0075399D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21-03-21</w:t>
                      </w: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.do</w:t>
                      </w:r>
                      <w:r w:rsidR="0075399D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3938A3">
        <w:rPr>
          <w:noProof/>
          <w:lang w:eastAsia="sv-SE"/>
        </w:rPr>
        <w:drawing>
          <wp:anchor distT="0" distB="0" distL="114300" distR="114300" simplePos="0" relativeHeight="251657214" behindDoc="1" locked="1" layoutInCell="1" allowOverlap="1" wp14:anchorId="6A63B518" wp14:editId="0E274565">
            <wp:simplePos x="0" y="0"/>
            <wp:positionH relativeFrom="column">
              <wp:posOffset>6485255</wp:posOffset>
            </wp:positionH>
            <wp:positionV relativeFrom="page">
              <wp:posOffset>7910830</wp:posOffset>
            </wp:positionV>
            <wp:extent cx="190500" cy="1342390"/>
            <wp:effectExtent l="0" t="0" r="0" b="0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72675"/>
                    <a:stretch/>
                  </pic:blipFill>
                  <pic:spPr bwMode="auto">
                    <a:xfrm>
                      <a:off x="0" y="0"/>
                      <a:ext cx="190500" cy="1342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8A3">
        <w:rPr>
          <w:noProof/>
          <w:lang w:eastAsia="sv-SE"/>
        </w:rPr>
        <w:drawing>
          <wp:anchor distT="0" distB="0" distL="114300" distR="114300" simplePos="0" relativeHeight="251658239" behindDoc="1" locked="1" layoutInCell="1" allowOverlap="1" wp14:anchorId="139DE7D8" wp14:editId="2BD40D21">
            <wp:simplePos x="0" y="0"/>
            <wp:positionH relativeFrom="column">
              <wp:posOffset>147320</wp:posOffset>
            </wp:positionH>
            <wp:positionV relativeFrom="page">
              <wp:posOffset>7840345</wp:posOffset>
            </wp:positionV>
            <wp:extent cx="270510" cy="1442085"/>
            <wp:effectExtent l="0" t="0" r="0" b="5715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575" t="70354"/>
                    <a:stretch/>
                  </pic:blipFill>
                  <pic:spPr bwMode="auto">
                    <a:xfrm>
                      <a:off x="0" y="0"/>
                      <a:ext cx="270510" cy="1442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2931" w:rsidRPr="00B529E5" w:rsidSect="00276CEC">
      <w:type w:val="continuous"/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B234A1"/>
    <w:multiLevelType w:val="multilevel"/>
    <w:tmpl w:val="DC3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2609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2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AES" w:cryptAlgorithmClass="hash" w:cryptAlgorithmType="typeAny" w:cryptAlgorithmSid="14" w:cryptSpinCount="100000" w:hash="MsrIi/cYk30WDDOa131NrVRrJx3pnds42lD5ftJUEN3elF7AntvFEcY3vGj28UHBPHsgZgYBfwy4YL2XQM9saQ==" w:salt="DGNhcuSKLHC+zYRLOe75u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6B"/>
    <w:rsid w:val="00041B23"/>
    <w:rsid w:val="000423B0"/>
    <w:rsid w:val="000544CA"/>
    <w:rsid w:val="0007136F"/>
    <w:rsid w:val="00072D36"/>
    <w:rsid w:val="000830D7"/>
    <w:rsid w:val="000C7CC7"/>
    <w:rsid w:val="00145A26"/>
    <w:rsid w:val="001D2977"/>
    <w:rsid w:val="002159B5"/>
    <w:rsid w:val="00242B7B"/>
    <w:rsid w:val="00242BB2"/>
    <w:rsid w:val="00276CEC"/>
    <w:rsid w:val="002839BC"/>
    <w:rsid w:val="002A2E8C"/>
    <w:rsid w:val="002B2EF4"/>
    <w:rsid w:val="00336334"/>
    <w:rsid w:val="00347FEB"/>
    <w:rsid w:val="003551FA"/>
    <w:rsid w:val="003938A3"/>
    <w:rsid w:val="003A276F"/>
    <w:rsid w:val="003F006E"/>
    <w:rsid w:val="004807EC"/>
    <w:rsid w:val="004A2B26"/>
    <w:rsid w:val="004C1B4B"/>
    <w:rsid w:val="004D1506"/>
    <w:rsid w:val="004D607F"/>
    <w:rsid w:val="004F2A47"/>
    <w:rsid w:val="00587511"/>
    <w:rsid w:val="005965B4"/>
    <w:rsid w:val="005B5A1E"/>
    <w:rsid w:val="00644A0D"/>
    <w:rsid w:val="0065562E"/>
    <w:rsid w:val="006677C9"/>
    <w:rsid w:val="00672F01"/>
    <w:rsid w:val="00694861"/>
    <w:rsid w:val="0070373B"/>
    <w:rsid w:val="007265BA"/>
    <w:rsid w:val="00752FD5"/>
    <w:rsid w:val="00753917"/>
    <w:rsid w:val="0075399D"/>
    <w:rsid w:val="00767FD9"/>
    <w:rsid w:val="007906C5"/>
    <w:rsid w:val="007A3409"/>
    <w:rsid w:val="007A4042"/>
    <w:rsid w:val="007A463F"/>
    <w:rsid w:val="007C0F1C"/>
    <w:rsid w:val="007D54DD"/>
    <w:rsid w:val="007F4050"/>
    <w:rsid w:val="008240C5"/>
    <w:rsid w:val="0082480E"/>
    <w:rsid w:val="00855671"/>
    <w:rsid w:val="0087385C"/>
    <w:rsid w:val="008B7074"/>
    <w:rsid w:val="008B751B"/>
    <w:rsid w:val="008E2245"/>
    <w:rsid w:val="00900981"/>
    <w:rsid w:val="00920F18"/>
    <w:rsid w:val="00933302"/>
    <w:rsid w:val="009E2C3F"/>
    <w:rsid w:val="009F383C"/>
    <w:rsid w:val="00A20047"/>
    <w:rsid w:val="00A233BA"/>
    <w:rsid w:val="00A32811"/>
    <w:rsid w:val="00A90A5B"/>
    <w:rsid w:val="00AA4125"/>
    <w:rsid w:val="00B41B8F"/>
    <w:rsid w:val="00B529E5"/>
    <w:rsid w:val="00B57772"/>
    <w:rsid w:val="00B87E35"/>
    <w:rsid w:val="00B909DD"/>
    <w:rsid w:val="00BB0906"/>
    <w:rsid w:val="00BD4AD0"/>
    <w:rsid w:val="00C07FCC"/>
    <w:rsid w:val="00C3506B"/>
    <w:rsid w:val="00C36246"/>
    <w:rsid w:val="00C4692D"/>
    <w:rsid w:val="00C6346C"/>
    <w:rsid w:val="00C75290"/>
    <w:rsid w:val="00C8576E"/>
    <w:rsid w:val="00D03B2B"/>
    <w:rsid w:val="00D2006B"/>
    <w:rsid w:val="00D422DC"/>
    <w:rsid w:val="00D54DCC"/>
    <w:rsid w:val="00D835B3"/>
    <w:rsid w:val="00DC2931"/>
    <w:rsid w:val="00DF5080"/>
    <w:rsid w:val="00E02483"/>
    <w:rsid w:val="00E03A08"/>
    <w:rsid w:val="00E40410"/>
    <w:rsid w:val="00E95E41"/>
    <w:rsid w:val="00ED3729"/>
    <w:rsid w:val="00EE6B06"/>
    <w:rsid w:val="00EF3886"/>
    <w:rsid w:val="00F06C14"/>
    <w:rsid w:val="00F26588"/>
    <w:rsid w:val="00FC18E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0A36"/>
  <w15:chartTrackingRefBased/>
  <w15:docId w15:val="{BDC8EF31-979C-4CA9-A1A8-D503C0DD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5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037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ED3729"/>
    <w:rPr>
      <w:color w:val="808080"/>
    </w:rPr>
  </w:style>
  <w:style w:type="paragraph" w:customStyle="1" w:styleId="neobrdtext">
    <w:name w:val="neo_brödtext"/>
    <w:basedOn w:val="Brdtext"/>
    <w:link w:val="neobrdtextChar"/>
    <w:rsid w:val="006677C9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neobrdtextChar">
    <w:name w:val="neo_brödtext Char"/>
    <w:basedOn w:val="BrdtextChar"/>
    <w:link w:val="neobrdtext"/>
    <w:rsid w:val="006677C9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677C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677C9"/>
  </w:style>
  <w:style w:type="paragraph" w:customStyle="1" w:styleId="neoRubrik2">
    <w:name w:val="neo_Rubrik2"/>
    <w:basedOn w:val="Rubrik2"/>
    <w:rsid w:val="003551FA"/>
    <w:pPr>
      <w:keepLines w:val="0"/>
      <w:spacing w:before="480" w:after="240" w:line="240" w:lineRule="auto"/>
      <w:ind w:left="1304"/>
    </w:pPr>
    <w:rPr>
      <w:rFonts w:ascii="Arial" w:eastAsia="Times New Roman" w:hAnsi="Arial" w:cs="Times New Roman"/>
      <w:b/>
      <w:i/>
      <w:color w:val="auto"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51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1D297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D2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info@noak-ockero.s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noak-ockero.s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Konstkluster\arbetsMetodik%20o%20mallar\dokumentMALLAR\NOAK_anm&#228;lanMedlemskap_E-blankett_ver2021-03-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B814227B1341A5A948B13745F10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2CBF6-2C52-4313-B5C4-8CEBD62A89C3}"/>
      </w:docPartPr>
      <w:docPartBody>
        <w:p w:rsidR="00000000" w:rsidRDefault="00981633">
          <w:pPr>
            <w:pStyle w:val="4AB814227B1341A5A948B13745F10265"/>
          </w:pPr>
          <w:r w:rsidRPr="00E03A08">
            <w:rPr>
              <w:rStyle w:val="Platshllartext"/>
            </w:rPr>
            <w:t>Klicka eller tryck här för att ange datum för medlemsanmälan.</w:t>
          </w:r>
        </w:p>
      </w:docPartBody>
    </w:docPart>
    <w:docPart>
      <w:docPartPr>
        <w:name w:val="F89FC780793741D78D2E2CF396DDF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012C5-DF0B-4C22-A318-96F794A62818}"/>
      </w:docPartPr>
      <w:docPartBody>
        <w:p w:rsidR="00000000" w:rsidRDefault="00981633">
          <w:pPr>
            <w:pStyle w:val="F89FC780793741D78D2E2CF396DDFA2A"/>
          </w:pPr>
          <w:r w:rsidRPr="00E03A08">
            <w:rPr>
              <w:rStyle w:val="Platshllartext"/>
            </w:rPr>
            <w:t>Klicka för att skriva in förnamn och efternamn.</w:t>
          </w:r>
        </w:p>
      </w:docPartBody>
    </w:docPart>
    <w:docPart>
      <w:docPartPr>
        <w:name w:val="02DF37BCF2A8420ABE6E2D1EA52EF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71651-E3CB-4004-AF01-EC71C819A012}"/>
      </w:docPartPr>
      <w:docPartBody>
        <w:p w:rsidR="00000000" w:rsidRDefault="00981633">
          <w:pPr>
            <w:pStyle w:val="02DF37BCF2A8420ABE6E2D1EA52EF5D1"/>
          </w:pPr>
          <w:r w:rsidRPr="00A5473E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 xml:space="preserve">för att ev </w:t>
          </w:r>
          <w:r>
            <w:rPr>
              <w:rStyle w:val="Platshllartext"/>
            </w:rPr>
            <w:t>skriva in c/o</w:t>
          </w:r>
          <w:r w:rsidRPr="00A5473E">
            <w:rPr>
              <w:rStyle w:val="Platshllartext"/>
            </w:rPr>
            <w:t>.</w:t>
          </w:r>
        </w:p>
      </w:docPartBody>
    </w:docPart>
    <w:docPart>
      <w:docPartPr>
        <w:name w:val="11186E3F50EB4421AA5A1D10034BC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84A31-7861-4F0B-A99B-B5702FC11F14}"/>
      </w:docPartPr>
      <w:docPartBody>
        <w:p w:rsidR="00000000" w:rsidRDefault="00981633">
          <w:pPr>
            <w:pStyle w:val="11186E3F50EB4421AA5A1D10034BC404"/>
          </w:pPr>
          <w:r w:rsidRPr="00A5473E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>för att skriva in gatuadress</w:t>
          </w:r>
          <w:r w:rsidRPr="00A5473E">
            <w:rPr>
              <w:rStyle w:val="Platshllartext"/>
            </w:rPr>
            <w:t>.</w:t>
          </w:r>
        </w:p>
      </w:docPartBody>
    </w:docPart>
    <w:docPart>
      <w:docPartPr>
        <w:name w:val="976450B5BC334E61B8E608024484A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26237-766E-4D96-AAB0-C44B4E526E99}"/>
      </w:docPartPr>
      <w:docPartBody>
        <w:p w:rsidR="00000000" w:rsidRDefault="00981633">
          <w:pPr>
            <w:pStyle w:val="976450B5BC334E61B8E608024484A8AE"/>
          </w:pPr>
          <w:r w:rsidRPr="00A5473E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>för att skriva in postnummer och ort.</w:t>
          </w:r>
        </w:p>
      </w:docPartBody>
    </w:docPart>
    <w:docPart>
      <w:docPartPr>
        <w:name w:val="255F3104CBC140948DCB2A491D6DE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4B0E2-2E6C-4D11-B487-5FDA5FF7CD09}"/>
      </w:docPartPr>
      <w:docPartBody>
        <w:p w:rsidR="00000000" w:rsidRDefault="00981633">
          <w:pPr>
            <w:pStyle w:val="255F3104CBC140948DCB2A491D6DE058"/>
          </w:pPr>
          <w:r w:rsidRPr="00E03A08">
            <w:rPr>
              <w:rStyle w:val="Platshllartext"/>
            </w:rPr>
            <w:t>Klicka för att skriva in ett eller flera telefonnummer.</w:t>
          </w:r>
        </w:p>
      </w:docPartBody>
    </w:docPart>
    <w:docPart>
      <w:docPartPr>
        <w:name w:val="F5E9FF4050174FDE92BF924959CBC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B6E93-00C8-473D-9449-B97B653AB8C8}"/>
      </w:docPartPr>
      <w:docPartBody>
        <w:p w:rsidR="00000000" w:rsidRDefault="00981633">
          <w:pPr>
            <w:pStyle w:val="F5E9FF4050174FDE92BF924959CBCCF2"/>
          </w:pPr>
          <w:r w:rsidRPr="00E03A08">
            <w:rPr>
              <w:rStyle w:val="Platshllartext"/>
            </w:rPr>
            <w:t>Klicka för att skriva in e-mail.</w:t>
          </w:r>
        </w:p>
      </w:docPartBody>
    </w:docPart>
    <w:docPart>
      <w:docPartPr>
        <w:name w:val="7BEEB91C3E564CB18BA596DB4020A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FF75E-15FB-4D8D-96A6-64CD486CE30C}"/>
      </w:docPartPr>
      <w:docPartBody>
        <w:p w:rsidR="00000000" w:rsidRDefault="00981633">
          <w:pPr>
            <w:pStyle w:val="7BEEB91C3E564CB18BA596DB4020A69B"/>
          </w:pPr>
          <w:r w:rsidRPr="00A5473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33"/>
    <w:rsid w:val="0098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AB814227B1341A5A948B13745F10265">
    <w:name w:val="4AB814227B1341A5A948B13745F10265"/>
  </w:style>
  <w:style w:type="paragraph" w:customStyle="1" w:styleId="F89FC780793741D78D2E2CF396DDFA2A">
    <w:name w:val="F89FC780793741D78D2E2CF396DDFA2A"/>
  </w:style>
  <w:style w:type="paragraph" w:customStyle="1" w:styleId="02DF37BCF2A8420ABE6E2D1EA52EF5D1">
    <w:name w:val="02DF37BCF2A8420ABE6E2D1EA52EF5D1"/>
  </w:style>
  <w:style w:type="paragraph" w:customStyle="1" w:styleId="11186E3F50EB4421AA5A1D10034BC404">
    <w:name w:val="11186E3F50EB4421AA5A1D10034BC404"/>
  </w:style>
  <w:style w:type="paragraph" w:customStyle="1" w:styleId="976450B5BC334E61B8E608024484A8AE">
    <w:name w:val="976450B5BC334E61B8E608024484A8AE"/>
  </w:style>
  <w:style w:type="paragraph" w:customStyle="1" w:styleId="255F3104CBC140948DCB2A491D6DE058">
    <w:name w:val="255F3104CBC140948DCB2A491D6DE058"/>
  </w:style>
  <w:style w:type="paragraph" w:customStyle="1" w:styleId="F5E9FF4050174FDE92BF924959CBCCF2">
    <w:name w:val="F5E9FF4050174FDE92BF924959CBCCF2"/>
  </w:style>
  <w:style w:type="paragraph" w:customStyle="1" w:styleId="7BEEB91C3E564CB18BA596DB4020A69B">
    <w:name w:val="7BEEB91C3E564CB18BA596DB4020A6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2C84-07C2-4476-A78A-D5E14E8B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NOAK_anmälanMedlemskap_E-blankett_ver2021-03-21.dotx</Template>
  <TotalTime>1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neobitte</dc:creator>
  <cp:keywords/>
  <dc:description/>
  <cp:lastModifiedBy>Birgitta Däröste</cp:lastModifiedBy>
  <cp:revision>1</cp:revision>
  <dcterms:created xsi:type="dcterms:W3CDTF">2021-03-21T10:46:00Z</dcterms:created>
  <dcterms:modified xsi:type="dcterms:W3CDTF">2021-03-21T10:47:00Z</dcterms:modified>
</cp:coreProperties>
</file>